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906C6" w14:textId="77777777" w:rsidR="00DC10FE" w:rsidRPr="00DC10FE" w:rsidRDefault="00DC10FE" w:rsidP="00DC10FE">
      <w:pPr>
        <w:bidi/>
        <w:rPr>
          <w:b/>
        </w:rPr>
      </w:pPr>
      <w:r w:rsidRPr="00DC10FE">
        <w:rPr>
          <w:b/>
          <w:bCs/>
          <w:rtl/>
          <w:lang w:eastAsia="ar"/>
        </w:rPr>
        <w:t xml:space="preserve">ملاحظة: </w:t>
      </w:r>
    </w:p>
    <w:p w14:paraId="37A57BA7" w14:textId="77777777" w:rsidR="00DC10FE" w:rsidRPr="00DC10FE" w:rsidRDefault="00DC10FE" w:rsidP="00DC10FE">
      <w:pPr>
        <w:bidi/>
        <w:rPr>
          <w:b/>
        </w:rPr>
      </w:pPr>
    </w:p>
    <w:p w14:paraId="62857618" w14:textId="77777777" w:rsidR="00DC10FE" w:rsidRPr="00DC10FE" w:rsidRDefault="00DC10FE" w:rsidP="00DC10FE">
      <w:pPr>
        <w:bidi/>
        <w:rPr>
          <w:rFonts w:cs="Arial"/>
        </w:rPr>
      </w:pPr>
      <w:r w:rsidRPr="00DC10FE">
        <w:rPr>
          <w:rFonts w:cs="Arial"/>
          <w:rtl/>
          <w:lang w:eastAsia="ar"/>
        </w:rPr>
        <w:t>أُعدت المصفوفة لغايات الاسترشاد وينبغي للجهة العامة العمل على تطويرها لضمان استيفاء المتطلبات الخاصة بالموقع على مستوى الأنظمة والكفاءات.</w:t>
      </w:r>
    </w:p>
    <w:p w14:paraId="35106FBB" w14:textId="77777777" w:rsidR="00DC10FE" w:rsidRPr="00DC10FE" w:rsidRDefault="00DC10FE" w:rsidP="00DC10FE">
      <w:pPr>
        <w:bidi/>
        <w:rPr>
          <w:b/>
          <w:u w:val="single"/>
        </w:rPr>
      </w:pPr>
    </w:p>
    <w:p w14:paraId="529B19D2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 xml:space="preserve">مهارات الموظفين العاملين في المرفق: </w:t>
      </w:r>
    </w:p>
    <w:p w14:paraId="233A72AB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144DDABF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المستوى الأول</w:t>
      </w:r>
      <w:r w:rsidRPr="00DC10FE">
        <w:rPr>
          <w:rtl/>
          <w:lang w:eastAsia="ar"/>
        </w:rPr>
        <w:t xml:space="preserve"> – شخص مدرّب من قبل الجهة المصنعة و / أو مهندس </w:t>
      </w:r>
    </w:p>
    <w:p w14:paraId="09CD95F3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الثاني</w:t>
      </w:r>
      <w:r w:rsidRPr="00DC10FE">
        <w:rPr>
          <w:rtl/>
          <w:lang w:eastAsia="ar"/>
        </w:rPr>
        <w:t xml:space="preserve"> – شخص يحمل شهادة اختصاص في المجال ومدرّب</w:t>
      </w:r>
    </w:p>
    <w:p w14:paraId="2EFE4679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الثالث</w:t>
      </w:r>
      <w:r w:rsidRPr="00DC10FE">
        <w:rPr>
          <w:rtl/>
          <w:lang w:eastAsia="ar"/>
        </w:rPr>
        <w:t xml:space="preserve"> – مشغل مختص خضع للتقييم </w:t>
      </w:r>
    </w:p>
    <w:p w14:paraId="6BE25676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الرابع</w:t>
      </w:r>
      <w:r w:rsidRPr="00DC10FE">
        <w:rPr>
          <w:rtl/>
          <w:lang w:eastAsia="ar"/>
        </w:rPr>
        <w:t xml:space="preserve"> – عامل مساعد خضع للتقييم </w:t>
      </w:r>
    </w:p>
    <w:p w14:paraId="651BEA25" w14:textId="77777777" w:rsidR="00DC10FE" w:rsidRPr="00DC10FE" w:rsidRDefault="00DC10FE" w:rsidP="00DC10FE">
      <w:pPr>
        <w:bidi/>
        <w:rPr>
          <w:rFonts w:cs="Arial"/>
        </w:rPr>
      </w:pPr>
    </w:p>
    <w:p w14:paraId="7AF28240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>المهارات المتخصصة:</w:t>
      </w:r>
    </w:p>
    <w:p w14:paraId="447BD845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5E24B531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أخصائي من المستوى الأول</w:t>
      </w:r>
      <w:r w:rsidRPr="00DC10FE">
        <w:rPr>
          <w:rtl/>
          <w:lang w:eastAsia="ar"/>
        </w:rPr>
        <w:t xml:space="preserve"> - شركة أو مشغل حاصل على رخصة سلامة الحياة </w:t>
      </w:r>
    </w:p>
    <w:p w14:paraId="414808BE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أخصائي من المستوى الثاني</w:t>
      </w:r>
      <w:r w:rsidRPr="00DC10FE">
        <w:rPr>
          <w:rtl/>
          <w:lang w:eastAsia="ar"/>
        </w:rPr>
        <w:t xml:space="preserve"> - جهة مصنعة معتمدة وخاضعة للتدريب </w:t>
      </w:r>
    </w:p>
    <w:p w14:paraId="0384491A" w14:textId="77777777" w:rsidR="00DC10FE" w:rsidRPr="00DC10FE" w:rsidRDefault="00DC10FE" w:rsidP="00DC10FE">
      <w:pPr>
        <w:bidi/>
        <w:rPr>
          <w:rFonts w:cs="Arial"/>
        </w:rPr>
      </w:pPr>
    </w:p>
    <w:p w14:paraId="04F52964" w14:textId="77777777" w:rsidR="00DC10FE" w:rsidRPr="00DC10FE" w:rsidRDefault="00DC10FE" w:rsidP="00DC10FE">
      <w:pPr>
        <w:bidi/>
      </w:pPr>
    </w:p>
    <w:tbl>
      <w:tblPr>
        <w:tblStyle w:val="TableGrid"/>
        <w:bidiVisual/>
        <w:tblW w:w="10075" w:type="dxa"/>
        <w:tblLook w:val="04A0" w:firstRow="1" w:lastRow="0" w:firstColumn="1" w:lastColumn="0" w:noHBand="0" w:noVBand="1"/>
      </w:tblPr>
      <w:tblGrid>
        <w:gridCol w:w="3595"/>
        <w:gridCol w:w="1530"/>
        <w:gridCol w:w="1620"/>
        <w:gridCol w:w="3330"/>
      </w:tblGrid>
      <w:tr w:rsidR="00DC10FE" w:rsidRPr="00DC10FE" w14:paraId="151C67D4" w14:textId="77777777" w:rsidTr="007C7505">
        <w:trPr>
          <w:trHeight w:val="368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1849E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نوع مهمة الصيانة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99072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77203C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مستوى الكفاءة المطلوب</w:t>
            </w:r>
          </w:p>
        </w:tc>
      </w:tr>
      <w:tr w:rsidR="00DC10FE" w:rsidRPr="00DC10FE" w14:paraId="34A2F94D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DC7F52C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الأنظمة الميكانيكية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158BEC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A5CF27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808CCBA" w14:textId="77777777" w:rsidR="00DC10FE" w:rsidRPr="00DC10FE" w:rsidRDefault="00DC10FE" w:rsidP="00DC10FE">
            <w:pPr>
              <w:bidi/>
              <w:jc w:val="left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مهارات العاملين في المرفق من المستوى الأول وحتى المستوى الرابع، أو المهارات المتخصصة من المستويين الأول والثاني.</w:t>
            </w:r>
          </w:p>
        </w:tc>
      </w:tr>
      <w:tr w:rsidR="00DC10FE" w:rsidRPr="00DC10FE" w14:paraId="5A8CB344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B42D0D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/ محطات معالجة المياه </w:t>
            </w:r>
          </w:p>
        </w:tc>
        <w:tc>
          <w:tcPr>
            <w:tcW w:w="1530" w:type="dxa"/>
            <w:vAlign w:val="center"/>
          </w:tcPr>
          <w:p w14:paraId="7D53C2F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16A7FC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DB4C23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7FC827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2C62360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</w:t>
            </w:r>
          </w:p>
        </w:tc>
        <w:tc>
          <w:tcPr>
            <w:tcW w:w="1530" w:type="dxa"/>
            <w:vAlign w:val="center"/>
          </w:tcPr>
          <w:p w14:paraId="6647F46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7763F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0C43BB94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469D0C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A2E3A2A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السباكة </w:t>
            </w:r>
          </w:p>
        </w:tc>
        <w:tc>
          <w:tcPr>
            <w:tcW w:w="1530" w:type="dxa"/>
            <w:vAlign w:val="center"/>
          </w:tcPr>
          <w:p w14:paraId="6A7A275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6B44E6E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D5B6777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7E4744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1F88D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التدفئة والتهوية والتكييف </w:t>
            </w:r>
          </w:p>
        </w:tc>
        <w:tc>
          <w:tcPr>
            <w:tcW w:w="1530" w:type="dxa"/>
            <w:vAlign w:val="center"/>
          </w:tcPr>
          <w:p w14:paraId="0758DAB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6CA697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3C66F9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0A66606E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F1EF813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المولّدات / أنظمة الوقود</w:t>
            </w:r>
          </w:p>
        </w:tc>
        <w:tc>
          <w:tcPr>
            <w:tcW w:w="1530" w:type="dxa"/>
            <w:vAlign w:val="center"/>
          </w:tcPr>
          <w:p w14:paraId="321FB2C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0519D61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4B36A50A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5108569C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48E0FB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المبردات </w:t>
            </w:r>
          </w:p>
        </w:tc>
        <w:tc>
          <w:tcPr>
            <w:tcW w:w="1530" w:type="dxa"/>
            <w:vAlign w:val="center"/>
          </w:tcPr>
          <w:p w14:paraId="28FE8CD8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486E0360" w14:textId="36D37ED1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F844999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E59044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7EF8B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نظام معالجة المياه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C08ACD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99B549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7CC910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0FF4FE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7ADC53CC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المبرّدة</w:t>
            </w:r>
          </w:p>
        </w:tc>
        <w:tc>
          <w:tcPr>
            <w:tcW w:w="1530" w:type="dxa"/>
            <w:vAlign w:val="center"/>
          </w:tcPr>
          <w:p w14:paraId="7187A3C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BA408D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EF46624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8E732D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DA99FDF" w14:textId="058184C7" w:rsidR="00DC10FE" w:rsidRPr="00DC10FE" w:rsidRDefault="00DC10FE" w:rsidP="00731291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معالجة مياه برج التبريد / مياه نظام </w:t>
            </w:r>
            <w:r w:rsidR="00731291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="00731291">
              <w:rPr>
                <w:rFonts w:cs="Arial"/>
                <w:sz w:val="18"/>
                <w:szCs w:val="18"/>
                <w:rtl/>
                <w:lang w:eastAsia="ar"/>
              </w:rPr>
              <w:t>تكثيف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(نظام دائرة مفتوحة في المبنى) </w:t>
            </w:r>
          </w:p>
        </w:tc>
        <w:tc>
          <w:tcPr>
            <w:tcW w:w="1530" w:type="dxa"/>
            <w:vAlign w:val="center"/>
          </w:tcPr>
          <w:p w14:paraId="2F66FC0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CDEDC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CB64E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3EAD078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8958160" w14:textId="1E53A195" w:rsidR="00DC10FE" w:rsidRPr="00DC10FE" w:rsidRDefault="00DC10FE" w:rsidP="00A109AA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أبراج التبريد في محطات التبريد </w:t>
            </w:r>
            <w:r w:rsidR="00A109AA">
              <w:rPr>
                <w:rFonts w:cs="Arial" w:hint="cs"/>
                <w:sz w:val="18"/>
                <w:szCs w:val="18"/>
                <w:rtl/>
                <w:lang w:eastAsia="ar"/>
              </w:rPr>
              <w:t>القطاعي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(المجمع) </w:t>
            </w:r>
          </w:p>
        </w:tc>
        <w:tc>
          <w:tcPr>
            <w:tcW w:w="1530" w:type="dxa"/>
            <w:vAlign w:val="center"/>
          </w:tcPr>
          <w:p w14:paraId="6A91069B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8B7542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0C235E7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3614721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224C6702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نظام غلاية البخار (المغسلة) </w:t>
            </w:r>
          </w:p>
        </w:tc>
        <w:tc>
          <w:tcPr>
            <w:tcW w:w="1530" w:type="dxa"/>
            <w:vAlign w:val="center"/>
          </w:tcPr>
          <w:p w14:paraId="6818824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0F4AD3B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44A98307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60B289DB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968DDC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1530" w:type="dxa"/>
          </w:tcPr>
          <w:p w14:paraId="5711E35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644AEFE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9E210F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5EF53E1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C5F8F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الترشيح (أنظمة الأشعة فوق البنفسجية) </w:t>
            </w:r>
          </w:p>
        </w:tc>
        <w:tc>
          <w:tcPr>
            <w:tcW w:w="1530" w:type="dxa"/>
          </w:tcPr>
          <w:p w14:paraId="3910B50F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0FEC396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A221B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5F0C10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15C619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المياه الرمادية</w:t>
            </w:r>
          </w:p>
        </w:tc>
        <w:tc>
          <w:tcPr>
            <w:tcW w:w="1530" w:type="dxa"/>
          </w:tcPr>
          <w:p w14:paraId="501962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78DD32D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F51622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8B8791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525EA95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محطة معالجة مياه الصرف الصحي </w:t>
            </w:r>
          </w:p>
        </w:tc>
        <w:tc>
          <w:tcPr>
            <w:tcW w:w="1530" w:type="dxa"/>
          </w:tcPr>
          <w:p w14:paraId="14942FA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13F5BFF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5D312F8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</w:tbl>
    <w:p w14:paraId="0CDC867E" w14:textId="291E1BC2" w:rsidR="00DC10FE" w:rsidRDefault="00DC10FE" w:rsidP="00DC10FE">
      <w:pPr>
        <w:bidi/>
      </w:pPr>
    </w:p>
    <w:p w14:paraId="39FFD975" w14:textId="77777777" w:rsidR="00DC10FE" w:rsidRPr="00DC10FE" w:rsidRDefault="00DC10FE" w:rsidP="00DC10FE">
      <w:pPr>
        <w:bidi/>
      </w:pPr>
    </w:p>
    <w:p w14:paraId="499855BB" w14:textId="77777777" w:rsidR="00DC10FE" w:rsidRPr="00DC10FE" w:rsidRDefault="00DC10FE" w:rsidP="00DC10FE">
      <w:pPr>
        <w:bidi/>
      </w:pPr>
    </w:p>
    <w:p w14:paraId="337C48FC" w14:textId="77777777" w:rsidR="00DC10FE" w:rsidRPr="00DC10FE" w:rsidRDefault="00DC10FE" w:rsidP="00DC10FE">
      <w:pPr>
        <w:bidi/>
      </w:pPr>
    </w:p>
    <w:p w14:paraId="6258DD5D" w14:textId="77777777" w:rsidR="00DC10FE" w:rsidRPr="00DC10FE" w:rsidRDefault="00DC10FE" w:rsidP="00DC10FE">
      <w:pPr>
        <w:bidi/>
      </w:pPr>
    </w:p>
    <w:p w14:paraId="031BBD6B" w14:textId="063125A9" w:rsidR="00DC10FE" w:rsidRDefault="00DC10FE" w:rsidP="00DC10FE">
      <w:pPr>
        <w:bidi/>
      </w:pPr>
    </w:p>
    <w:p w14:paraId="267E74F3" w14:textId="5C595CBA" w:rsidR="00DC10FE" w:rsidRPr="00DC10FE" w:rsidRDefault="00DC10FE" w:rsidP="00DC10FE">
      <w:pPr>
        <w:tabs>
          <w:tab w:val="left" w:pos="1090"/>
        </w:tabs>
        <w:bidi/>
      </w:pPr>
      <w:r>
        <w:rPr>
          <w:rtl/>
          <w:lang w:eastAsia="ar"/>
        </w:rPr>
        <w:tab/>
      </w:r>
    </w:p>
    <w:sectPr w:rsidR="00DC10FE" w:rsidRPr="00DC10F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00CD" w14:textId="77777777" w:rsidR="00FA7CC3" w:rsidRDefault="00FA7CC3">
      <w:r>
        <w:separator/>
      </w:r>
    </w:p>
    <w:p w14:paraId="4F8FC244" w14:textId="77777777" w:rsidR="00FA7CC3" w:rsidRDefault="00FA7CC3"/>
  </w:endnote>
  <w:endnote w:type="continuationSeparator" w:id="0">
    <w:p w14:paraId="364F1795" w14:textId="77777777" w:rsidR="00FA7CC3" w:rsidRDefault="00FA7CC3">
      <w:r>
        <w:continuationSeparator/>
      </w:r>
    </w:p>
    <w:p w14:paraId="134882D4" w14:textId="77777777" w:rsidR="00FA7CC3" w:rsidRDefault="00FA7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2B92C9B4" w:rsidR="009210BF" w:rsidRDefault="00FA7CC3" w:rsidP="00451F4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B02A9">
          <w:rPr>
            <w:sz w:val="16"/>
            <w:szCs w:val="16"/>
          </w:rPr>
          <w:t>EOM-ZM0-TP-0000</w:t>
        </w:r>
        <w:r w:rsidR="00451F40">
          <w:rPr>
            <w:sz w:val="16"/>
            <w:szCs w:val="16"/>
          </w:rPr>
          <w:t>36</w:t>
        </w:r>
        <w:r w:rsidR="00F06186">
          <w:rPr>
            <w:sz w:val="16"/>
            <w:szCs w:val="16"/>
          </w:rPr>
          <w:t>-AR</w:t>
        </w:r>
        <w:r w:rsidR="00EB02A9">
          <w:rPr>
            <w:sz w:val="16"/>
            <w:szCs w:val="16"/>
          </w:rPr>
          <w:t xml:space="preserve"> Rev 00</w:t>
        </w:r>
        <w:r w:rsidR="00F06186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51F40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51F40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7D9E" w14:textId="77777777" w:rsidR="00FA7CC3" w:rsidRDefault="00FA7CC3">
      <w:r>
        <w:separator/>
      </w:r>
    </w:p>
    <w:p w14:paraId="7959C12E" w14:textId="77777777" w:rsidR="00FA7CC3" w:rsidRDefault="00FA7CC3"/>
  </w:footnote>
  <w:footnote w:type="continuationSeparator" w:id="0">
    <w:p w14:paraId="6D967294" w14:textId="77777777" w:rsidR="00FA7CC3" w:rsidRDefault="00FA7CC3">
      <w:r>
        <w:continuationSeparator/>
      </w:r>
    </w:p>
    <w:p w14:paraId="3FB69533" w14:textId="77777777" w:rsidR="00FA7CC3" w:rsidRDefault="00FA7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6845"/>
    </w:tblGrid>
    <w:tr w:rsidR="009210BF" w14:paraId="55B15A60" w14:textId="77777777" w:rsidTr="00860C63">
      <w:tc>
        <w:tcPr>
          <w:tcW w:w="99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F9F13A2" w:rsidR="009210BF" w:rsidRPr="006A25F8" w:rsidRDefault="00914233" w:rsidP="00451F4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60C63">
            <w:rPr>
              <w:kern w:val="32"/>
              <w:sz w:val="22"/>
              <w:szCs w:val="22"/>
              <w:rtl/>
              <w:lang w:eastAsia="ar"/>
            </w:rPr>
            <w:t xml:space="preserve">مصفوفة متطلبات مستوى المهارة لخطة صيانة الأنظمة الميكانيكية - قائمة التدقيق الخاصة </w:t>
          </w:r>
          <w:r w:rsidR="00451F40">
            <w:rPr>
              <w:rFonts w:hint="cs"/>
              <w:kern w:val="32"/>
              <w:sz w:val="22"/>
              <w:szCs w:val="22"/>
              <w:rtl/>
              <w:lang w:eastAsia="ar"/>
            </w:rPr>
            <w:t>بالحدائق والمتنزهات</w:t>
          </w:r>
        </w:p>
      </w:tc>
    </w:tr>
  </w:tbl>
  <w:p w14:paraId="0FE4F66F" w14:textId="44C12E34" w:rsidR="009210BF" w:rsidRPr="00D919F3" w:rsidRDefault="00D919F3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5CE96E7" wp14:editId="40C6147F">
          <wp:simplePos x="0" y="0"/>
          <wp:positionH relativeFrom="margin">
            <wp:posOffset>-647700</wp:posOffset>
          </wp:positionH>
          <wp:positionV relativeFrom="paragraph">
            <wp:posOffset>-671830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5557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1F40"/>
    <w:rsid w:val="0045200F"/>
    <w:rsid w:val="00452D05"/>
    <w:rsid w:val="0045346F"/>
    <w:rsid w:val="00457398"/>
    <w:rsid w:val="00457ADD"/>
    <w:rsid w:val="004606BC"/>
    <w:rsid w:val="00460E68"/>
    <w:rsid w:val="0046250C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291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C63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AA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3A4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BD7"/>
    <w:rsid w:val="00D90F29"/>
    <w:rsid w:val="00D918AA"/>
    <w:rsid w:val="00D9192A"/>
    <w:rsid w:val="00D919F3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4306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003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2A9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186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CC3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D3FA-144B-427B-85B6-3D3C4A50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FFA3B-DA61-40E0-96CC-73861522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EOM-ZM0-TP-000036-AR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2021-04-13T10:43:00Z</dcterms:created>
  <dcterms:modified xsi:type="dcterms:W3CDTF">2021-12-22T07:20:00Z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